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EE" w:rsidRPr="00992B23" w:rsidRDefault="001D47CD" w:rsidP="007B7491">
      <w:pPr>
        <w:wordWrap w:val="0"/>
        <w:ind w:rightChars="100" w:right="24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令和２</w:t>
      </w:r>
      <w:r w:rsidR="000A66EF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年</w:t>
      </w:r>
      <w:r w:rsidR="00CC0C4D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１０</w:t>
      </w:r>
      <w:r w:rsidR="008573EE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月</w:t>
      </w:r>
      <w:r w:rsidR="00F5440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２１</w:t>
      </w:r>
      <w:bookmarkStart w:id="0" w:name="_GoBack"/>
      <w:bookmarkEnd w:id="0"/>
      <w:r w:rsidR="008573EE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日</w:t>
      </w:r>
    </w:p>
    <w:p w:rsidR="008573EE" w:rsidRPr="00992B23" w:rsidRDefault="008573EE" w:rsidP="007B7491">
      <w:pPr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7B7491" w:rsidRPr="00992B23" w:rsidRDefault="007B7491" w:rsidP="007B7491">
      <w:pPr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8573EE" w:rsidRPr="00992B23" w:rsidRDefault="007B7491" w:rsidP="007B7491">
      <w:pPr>
        <w:ind w:leftChars="100" w:left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関係の</w:t>
      </w:r>
      <w:r w:rsidR="008573EE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皆様</w:t>
      </w:r>
    </w:p>
    <w:p w:rsidR="008573EE" w:rsidRPr="00992B23" w:rsidRDefault="008573EE" w:rsidP="00B458B8">
      <w:pPr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7B7491" w:rsidRPr="00992B23" w:rsidRDefault="007B7491" w:rsidP="007B7491">
      <w:pPr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7B7491" w:rsidRPr="00992B23" w:rsidRDefault="007B7491" w:rsidP="007B7491">
      <w:pPr>
        <w:wordWrap w:val="0"/>
        <w:ind w:rightChars="300" w:right="72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高教研理科部会地学部門</w:t>
      </w:r>
    </w:p>
    <w:p w:rsidR="007B7491" w:rsidRPr="00992B23" w:rsidRDefault="007B7491" w:rsidP="00DE1CB7">
      <w:pPr>
        <w:ind w:rightChars="300" w:right="72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担当校長　勝田　毅</w:t>
      </w:r>
    </w:p>
    <w:p w:rsidR="007B7491" w:rsidRPr="00992B23" w:rsidRDefault="007B7491" w:rsidP="007B7491">
      <w:pPr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7B7491" w:rsidRPr="00992B23" w:rsidRDefault="007B7491" w:rsidP="007B7491">
      <w:pPr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B458B8" w:rsidRPr="00992B23" w:rsidRDefault="007D2634" w:rsidP="007B7491">
      <w:pPr>
        <w:ind w:leftChars="900" w:left="216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令和２</w:t>
      </w:r>
      <w:r w:rsidR="000A66EF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年</w:t>
      </w:r>
      <w:r w:rsidR="00B458B8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度愛媛県高等学校教育研究会理科部会</w:t>
      </w:r>
    </w:p>
    <w:p w:rsidR="00B458B8" w:rsidRPr="00992B23" w:rsidRDefault="007B7491" w:rsidP="007B7491">
      <w:pPr>
        <w:ind w:leftChars="900" w:left="216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地学部門</w:t>
      </w:r>
      <w:r w:rsidR="00B458B8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自主研修会</w:t>
      </w: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について(お知らせ)</w:t>
      </w:r>
    </w:p>
    <w:p w:rsidR="00B458B8" w:rsidRPr="00992B23" w:rsidRDefault="00B458B8" w:rsidP="00B458B8">
      <w:pPr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DE1CB7" w:rsidRPr="00992B23" w:rsidRDefault="007B7491" w:rsidP="00B458B8">
      <w:pPr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　下記のとおり、</w:t>
      </w:r>
      <w:r w:rsidR="00DE1CB7"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標記</w:t>
      </w:r>
      <w:r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自主研修会を実施します。御多忙な折とは思いますが、是非御参加ください</w:t>
      </w:r>
      <w:r w:rsidR="00CC0C4D"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ますようお願いします</w:t>
      </w:r>
      <w:r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。</w:t>
      </w:r>
    </w:p>
    <w:p w:rsidR="007B7491" w:rsidRPr="00992B23" w:rsidRDefault="00DE1CB7" w:rsidP="00DE1CB7">
      <w:pPr>
        <w:ind w:firstLineChars="100" w:firstLine="24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なお、参加申込については、校務系グ</w:t>
      </w:r>
      <w:r w:rsidR="00CC0C4D"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ループウエアのアンケートを用いて行います。</w:t>
      </w:r>
    </w:p>
    <w:p w:rsidR="007B7491" w:rsidRPr="00992B23" w:rsidRDefault="007B7491" w:rsidP="00B458B8">
      <w:pPr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8573EE" w:rsidRPr="00992B23" w:rsidRDefault="008573EE" w:rsidP="00B458B8">
      <w:pPr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7B7491" w:rsidRPr="00992B23" w:rsidRDefault="007B7491" w:rsidP="007B7491">
      <w:pPr>
        <w:jc w:val="center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記</w:t>
      </w:r>
    </w:p>
    <w:p w:rsidR="007B7491" w:rsidRPr="00992B23" w:rsidRDefault="007B7491" w:rsidP="00B458B8">
      <w:pPr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B458B8" w:rsidRPr="00992B23" w:rsidRDefault="007D2634" w:rsidP="00B458B8">
      <w:pPr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１　期　日　　　令和２</w:t>
      </w:r>
      <w:r w:rsidR="000A66EF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年</w:t>
      </w:r>
      <w:r w:rsidR="00CC0C4D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１１</w:t>
      </w:r>
      <w:r w:rsidR="00D02998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月</w:t>
      </w:r>
      <w:r w:rsidR="00CC0C4D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２１</w:t>
      </w: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日（土</w:t>
      </w:r>
      <w:r w:rsidR="00B458B8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）</w:t>
      </w:r>
    </w:p>
    <w:p w:rsidR="00DE1CB7" w:rsidRPr="00992B23" w:rsidRDefault="00DE1CB7" w:rsidP="00B458B8">
      <w:pPr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B458B8" w:rsidRPr="00992B23" w:rsidRDefault="00B458B8" w:rsidP="00B458B8">
      <w:pPr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２　会　場　　　</w:t>
      </w:r>
      <w:r w:rsidR="00DE1CB7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興居島（</w:t>
      </w:r>
      <w:r w:rsidR="00A078C5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松山市</w:t>
      </w:r>
      <w:r w:rsidR="00CC0C4D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泊</w:t>
      </w:r>
      <w:r w:rsidR="00A078C5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町</w:t>
      </w:r>
      <w:r w:rsidR="00CC0C4D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、弘正寺</w:t>
      </w:r>
      <w:r w:rsidR="00960490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周辺</w:t>
      </w:r>
      <w:r w:rsidR="00DE1CB7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）</w:t>
      </w:r>
    </w:p>
    <w:p w:rsidR="00DE1CB7" w:rsidRPr="00992B23" w:rsidRDefault="00DE1CB7" w:rsidP="00C2618C">
      <w:pPr>
        <w:ind w:left="770" w:hanging="77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C2618C" w:rsidRPr="00992B23" w:rsidRDefault="00B458B8" w:rsidP="00C2618C">
      <w:pPr>
        <w:ind w:left="770" w:hanging="77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３　日　程</w:t>
      </w:r>
      <w:r w:rsidR="007B7491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C2618C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７：３０　高浜港　集合</w:t>
      </w:r>
      <w:r w:rsidR="00C2618C" w:rsidRPr="00992B23"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 </w:t>
      </w:r>
    </w:p>
    <w:p w:rsidR="004B7DAF" w:rsidRPr="00992B23" w:rsidRDefault="004B7DAF" w:rsidP="007B7491">
      <w:pPr>
        <w:ind w:leftChars="100" w:left="240" w:firstLineChars="800" w:firstLine="192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７：５２　高浜港出発（</w:t>
      </w:r>
      <w:r w:rsidR="00C2618C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フェリー</w:t>
      </w:r>
      <w:r w:rsidR="00CC0C4D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、約１０分</w:t>
      </w: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）</w:t>
      </w:r>
    </w:p>
    <w:p w:rsidR="004B7DAF" w:rsidRPr="00992B23" w:rsidRDefault="00960490" w:rsidP="007B7491">
      <w:pPr>
        <w:ind w:leftChars="100" w:left="240" w:firstLineChars="800" w:firstLine="192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3982664</wp:posOffset>
                </wp:positionH>
                <wp:positionV relativeFrom="paragraph">
                  <wp:posOffset>56212</wp:posOffset>
                </wp:positionV>
                <wp:extent cx="552450" cy="2933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90" w:rsidRDefault="00960490"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研修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6pt;margin-top:4.45pt;width:43.5pt;height:23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" filled="f" stroked="f">
                <v:textbox>
                  <w:txbxContent>
                    <w:p w:rsidR="00960490" w:rsidRDefault="00960490">
                      <w:r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>研修</w:t>
                      </w:r>
                    </w:p>
                  </w:txbxContent>
                </v:textbox>
              </v:shape>
            </w:pict>
          </mc:Fallback>
        </mc:AlternateContent>
      </w:r>
      <w:r w:rsidRPr="00992B23">
        <w:rPr>
          <w:rFonts w:asciiTheme="minorEastAsia" w:hAnsiTheme="minorEastAsia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4023415</wp:posOffset>
                </wp:positionH>
                <wp:positionV relativeFrom="paragraph">
                  <wp:posOffset>104140</wp:posOffset>
                </wp:positionV>
                <wp:extent cx="0" cy="216000"/>
                <wp:effectExtent l="0" t="0" r="19050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29503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8pt,8.2pt" to="316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" strokecolor="black [3213]"/>
            </w:pict>
          </mc:Fallback>
        </mc:AlternateContent>
      </w:r>
      <w:r w:rsidRPr="00992B23">
        <w:rPr>
          <w:rFonts w:asciiTheme="minorEastAsia" w:hAnsiTheme="minorEastAsia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104140</wp:posOffset>
                </wp:positionV>
                <wp:extent cx="72000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6A54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1pt,8.2pt" to="316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" strokecolor="black [3213]"/>
            </w:pict>
          </mc:Fallback>
        </mc:AlternateContent>
      </w:r>
      <w:r w:rsidR="004B7DAF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８：３０</w:t>
      </w:r>
      <w:r w:rsidR="00C2618C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現地到着</w:t>
      </w:r>
      <w:r w:rsidR="004B7DAF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（徒歩</w:t>
      </w: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４５０ｍ</w:t>
      </w:r>
      <w:r w:rsidR="004B7DAF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）</w:t>
      </w: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</w:p>
    <w:p w:rsidR="004B7DAF" w:rsidRPr="00992B23" w:rsidRDefault="00960490" w:rsidP="004B7DAF">
      <w:pPr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0127A" wp14:editId="31119216">
                <wp:simplePos x="0" y="0"/>
                <wp:positionH relativeFrom="column">
                  <wp:posOffset>3950970</wp:posOffset>
                </wp:positionH>
                <wp:positionV relativeFrom="paragraph">
                  <wp:posOffset>115570</wp:posOffset>
                </wp:positionV>
                <wp:extent cx="72000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6D7FD4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1pt,9.1pt" to="316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" strokecolor="black [3213]"/>
            </w:pict>
          </mc:Fallback>
        </mc:AlternateContent>
      </w:r>
      <w:r w:rsidR="004B7DAF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="007B7491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="004B7DAF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１０：３５　現地出発（徒歩）</w:t>
      </w:r>
    </w:p>
    <w:p w:rsidR="004B7DAF" w:rsidRPr="00992B23" w:rsidRDefault="004B7DAF" w:rsidP="007B7491">
      <w:pPr>
        <w:ind w:firstLineChars="800" w:firstLine="192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１１：０５　泊港出発（フェリー</w:t>
      </w:r>
      <w:r w:rsidR="00CC0C4D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、約１０分</w:t>
      </w: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）</w:t>
      </w:r>
      <w:r w:rsidR="00CC0C4D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到着後解散</w:t>
      </w:r>
    </w:p>
    <w:p w:rsidR="00DE1CB7" w:rsidRPr="00992B23" w:rsidRDefault="00DE1CB7" w:rsidP="000A66EF">
      <w:pPr>
        <w:ind w:left="2160" w:hangingChars="900" w:hanging="2160"/>
        <w:rPr>
          <w:rFonts w:asciiTheme="minorEastAsia" w:hAnsiTheme="minorEastAsia"/>
          <w:color w:val="000000" w:themeColor="text1"/>
          <w:szCs w:val="21"/>
        </w:rPr>
      </w:pPr>
    </w:p>
    <w:p w:rsidR="00B458B8" w:rsidRPr="00992B23" w:rsidRDefault="007B7491" w:rsidP="000A66EF">
      <w:pPr>
        <w:ind w:left="2160" w:hangingChars="900" w:hanging="2160"/>
        <w:rPr>
          <w:rFonts w:asciiTheme="minorEastAsia" w:hAnsiTheme="minorEastAsia"/>
          <w:color w:val="000000" w:themeColor="text1"/>
          <w:szCs w:val="21"/>
        </w:rPr>
      </w:pPr>
      <w:r w:rsidRPr="00992B23">
        <w:rPr>
          <w:rFonts w:asciiTheme="minorEastAsia" w:hAnsiTheme="minorEastAsia" w:hint="eastAsia"/>
          <w:color w:val="000000" w:themeColor="text1"/>
          <w:szCs w:val="21"/>
        </w:rPr>
        <w:t xml:space="preserve">４　研修内容　</w:t>
      </w:r>
      <w:r w:rsidR="000A66EF" w:rsidRPr="00992B2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15D56" w:rsidRPr="00992B23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4B7DAF" w:rsidRPr="00992B23">
        <w:rPr>
          <w:rFonts w:asciiTheme="minorEastAsia" w:hAnsiTheme="minorEastAsia" w:hint="eastAsia"/>
          <w:color w:val="000000" w:themeColor="text1"/>
          <w:szCs w:val="21"/>
        </w:rPr>
        <w:t>興居島の地層と岩石</w:t>
      </w:r>
      <w:r w:rsidR="00960490" w:rsidRPr="00992B2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60490" w:rsidRPr="00992B23">
        <w:rPr>
          <w:rFonts w:ascii="ＭＳ 明朝" w:hAnsi="ＭＳ 明朝" w:cs="ＭＳ 明朝" w:hint="eastAsia"/>
          <w:color w:val="000000" w:themeColor="text1"/>
        </w:rPr>
        <w:t>―</w:t>
      </w:r>
      <w:r w:rsidR="004B7DAF" w:rsidRPr="00992B23">
        <w:rPr>
          <w:rFonts w:ascii="ＭＳ 明朝" w:hAnsi="ＭＳ 明朝" w:cs="ＭＳ 明朝" w:hint="eastAsia"/>
          <w:color w:val="000000" w:themeColor="text1"/>
        </w:rPr>
        <w:t>新第三紀中新世の火山活動</w:t>
      </w:r>
      <w:r w:rsidR="00960490" w:rsidRPr="00992B23">
        <w:rPr>
          <w:rFonts w:ascii="ＭＳ 明朝" w:hAnsi="ＭＳ 明朝" w:cs="ＭＳ 明朝" w:hint="eastAsia"/>
          <w:color w:val="000000" w:themeColor="text1"/>
        </w:rPr>
        <w:t>―」</w:t>
      </w:r>
      <w:r w:rsidR="00B15D56" w:rsidRPr="00992B2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4E4DC4" w:rsidRPr="00992B23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</w:t>
      </w:r>
    </w:p>
    <w:p w:rsidR="000C3F8D" w:rsidRPr="00992B23" w:rsidRDefault="00CC0C4D" w:rsidP="00CC0C4D">
      <w:pPr>
        <w:ind w:leftChars="100" w:left="240"/>
        <w:jc w:val="left"/>
        <w:textAlignment w:val="baseline"/>
        <w:rPr>
          <w:rFonts w:asciiTheme="minorEastAsia" w:hAnsiTheme="minorEastAsia"/>
          <w:color w:val="000000" w:themeColor="text1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○　</w:t>
      </w:r>
      <w:r w:rsidR="00DE1CB7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現地</w:t>
      </w:r>
      <w:r w:rsidR="00B458B8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指導者　</w:t>
      </w:r>
      <w:r w:rsidR="004B7DAF" w:rsidRPr="00992B23">
        <w:rPr>
          <w:rFonts w:asciiTheme="minorEastAsia" w:hAnsiTheme="minorEastAsia" w:hint="eastAsia"/>
          <w:color w:val="000000" w:themeColor="text1"/>
          <w:szCs w:val="21"/>
        </w:rPr>
        <w:t>都築　克征</w:t>
      </w:r>
      <w:r w:rsidRPr="00992B23">
        <w:rPr>
          <w:rFonts w:asciiTheme="minorEastAsia" w:hAnsiTheme="minorEastAsia" w:hint="eastAsia"/>
          <w:color w:val="000000" w:themeColor="text1"/>
          <w:szCs w:val="21"/>
        </w:rPr>
        <w:t xml:space="preserve">　指導主事</w:t>
      </w:r>
      <w:r w:rsidR="006712E7" w:rsidRPr="00992B2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4B7DAF" w:rsidRPr="00992B23">
        <w:rPr>
          <w:rFonts w:asciiTheme="minorEastAsia" w:hAnsiTheme="minorEastAsia" w:hint="eastAsia"/>
          <w:color w:val="000000" w:themeColor="text1"/>
          <w:szCs w:val="21"/>
        </w:rPr>
        <w:t>愛媛県総合教育センター</w:t>
      </w:r>
      <w:r w:rsidR="006712E7" w:rsidRPr="00992B2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DE1CB7" w:rsidRPr="00992B23" w:rsidRDefault="00DE1CB7" w:rsidP="00B458B8">
      <w:pPr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B458B8" w:rsidRPr="00992B23" w:rsidRDefault="006712E7" w:rsidP="00B458B8">
      <w:pPr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６</w:t>
      </w:r>
      <w:r w:rsidR="00B458B8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持参品</w:t>
      </w: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446114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B458B8" w:rsidRPr="00992B23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1"/>
        </w:rPr>
        <w:t>野外観察に適した服装、</w:t>
      </w:r>
      <w:r w:rsidR="00DE1CB7" w:rsidRPr="00992B23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1"/>
        </w:rPr>
        <w:t>雨具、野外観察</w:t>
      </w:r>
      <w:r w:rsidR="00B458B8" w:rsidRPr="00992B23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1"/>
        </w:rPr>
        <w:t>用具</w:t>
      </w:r>
      <w:r w:rsidR="00DE1CB7" w:rsidRPr="00992B23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1"/>
        </w:rPr>
        <w:t>、飲料など</w:t>
      </w:r>
    </w:p>
    <w:p w:rsidR="00B458B8" w:rsidRPr="00992B23" w:rsidRDefault="007B7491" w:rsidP="007B7491">
      <w:pPr>
        <w:ind w:leftChars="300" w:left="972" w:hangingChars="100" w:hanging="252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1"/>
        </w:rPr>
        <w:t>※</w:t>
      </w:r>
      <w:r w:rsidR="005443BC" w:rsidRPr="00992B23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1"/>
        </w:rPr>
        <w:t>ハンマー、</w:t>
      </w:r>
      <w:r w:rsidR="000C3F8D"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ヘルメット、クリノメーター</w:t>
      </w:r>
      <w:r w:rsidR="00C05C66"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、ルーペ</w:t>
      </w:r>
      <w:r w:rsidR="005443BC"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、</w:t>
      </w:r>
      <w:r w:rsidR="005443BC" w:rsidRPr="00992B23">
        <w:rPr>
          <w:rFonts w:asciiTheme="minorEastAsia" w:hAnsiTheme="minorEastAsia" w:cs="Times New Roman"/>
          <w:color w:val="000000" w:themeColor="text1"/>
          <w:kern w:val="0"/>
          <w:szCs w:val="21"/>
        </w:rPr>
        <w:t>サンプル袋</w:t>
      </w:r>
      <w:r w:rsidRPr="00992B2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などについては、一定数準備しています。</w:t>
      </w:r>
    </w:p>
    <w:p w:rsidR="00DE1CB7" w:rsidRPr="00992B23" w:rsidRDefault="00DE1CB7" w:rsidP="00B458B8">
      <w:pPr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B458B8" w:rsidRPr="00992B23" w:rsidRDefault="006712E7" w:rsidP="00B458B8">
      <w:pPr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７</w:t>
      </w:r>
      <w:r w:rsidR="00B458B8" w:rsidRPr="00992B23"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  </w:t>
      </w:r>
      <w:r w:rsidR="00B458B8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費</w:t>
      </w: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B458B8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用</w:t>
      </w:r>
      <w:r w:rsidR="00DE1CB7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駐車場○○円、フェリー往復</w:t>
      </w:r>
      <w:r w:rsidR="00960490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５００</w:t>
      </w:r>
      <w:r w:rsidR="00DE1CB7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円</w:t>
      </w:r>
    </w:p>
    <w:p w:rsidR="00A94E31" w:rsidRPr="00992B23" w:rsidRDefault="00A94E31" w:rsidP="00446114">
      <w:pPr>
        <w:ind w:firstLineChars="500" w:firstLine="120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6712E7" w:rsidRPr="00992B23" w:rsidRDefault="006712E7" w:rsidP="00B458B8">
      <w:pPr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８　その他</w:t>
      </w:r>
    </w:p>
    <w:p w:rsidR="00DE1CB7" w:rsidRPr="00992B23" w:rsidRDefault="00DE1CB7" w:rsidP="00DE1CB7">
      <w:pPr>
        <w:ind w:leftChars="100" w:left="480" w:hangingChars="100" w:hanging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○　本研修会は、自主参加となりますので、事故など十分注意してください。</w:t>
      </w:r>
    </w:p>
    <w:p w:rsidR="00DE1CB7" w:rsidRPr="00992B23" w:rsidRDefault="00DE1CB7" w:rsidP="00DE1CB7">
      <w:pPr>
        <w:ind w:leftChars="100" w:left="480" w:hangingChars="100" w:hanging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○　観察場所は、足元が悪</w:t>
      </w:r>
      <w:r w:rsidR="00CC0C4D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い</w:t>
      </w: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ので長ズボンとしっかりした靴</w:t>
      </w:r>
      <w:r w:rsidR="00960490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を御</w:t>
      </w: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用意ください。</w:t>
      </w:r>
    </w:p>
    <w:p w:rsidR="005443BC" w:rsidRDefault="00DE1CB7" w:rsidP="00DE1CB7">
      <w:pPr>
        <w:ind w:leftChars="100" w:left="480" w:hangingChars="100" w:hanging="2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○　</w:t>
      </w:r>
      <w:r w:rsidR="005443BC" w:rsidRPr="00992B23">
        <w:rPr>
          <w:rFonts w:asciiTheme="minorEastAsia" w:hAnsiTheme="minorEastAsia" w:cs="ＭＳ 明朝"/>
          <w:color w:val="000000" w:themeColor="text1"/>
          <w:kern w:val="0"/>
          <w:szCs w:val="21"/>
        </w:rPr>
        <w:t>天候によって</w:t>
      </w:r>
      <w:r w:rsidR="00960490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、日程</w:t>
      </w:r>
      <w:r w:rsidR="005443BC" w:rsidRPr="00992B23">
        <w:rPr>
          <w:rFonts w:asciiTheme="minorEastAsia" w:hAnsiTheme="minorEastAsia" w:cs="ＭＳ 明朝"/>
          <w:color w:val="000000" w:themeColor="text1"/>
          <w:kern w:val="0"/>
          <w:szCs w:val="21"/>
        </w:rPr>
        <w:t>が変更になることもあります</w:t>
      </w:r>
      <w:r w:rsidR="005443BC" w:rsidRPr="00992B2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。</w:t>
      </w:r>
    </w:p>
    <w:sectPr w:rsidR="005443BC" w:rsidSect="00DE1CB7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4D" w:rsidRDefault="00CC0C4D" w:rsidP="00C47F44">
      <w:r>
        <w:separator/>
      </w:r>
    </w:p>
  </w:endnote>
  <w:endnote w:type="continuationSeparator" w:id="0">
    <w:p w:rsidR="00CC0C4D" w:rsidRDefault="00CC0C4D" w:rsidP="00C4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4D" w:rsidRDefault="00CC0C4D" w:rsidP="00C47F44">
      <w:r>
        <w:separator/>
      </w:r>
    </w:p>
  </w:footnote>
  <w:footnote w:type="continuationSeparator" w:id="0">
    <w:p w:rsidR="00CC0C4D" w:rsidRDefault="00CC0C4D" w:rsidP="00C4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A7C"/>
    <w:multiLevelType w:val="hybridMultilevel"/>
    <w:tmpl w:val="3950FBE8"/>
    <w:lvl w:ilvl="0" w:tplc="5A783E0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A303515"/>
    <w:multiLevelType w:val="hybridMultilevel"/>
    <w:tmpl w:val="745A03C0"/>
    <w:lvl w:ilvl="0" w:tplc="A29CA918"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8"/>
    <w:rsid w:val="00024815"/>
    <w:rsid w:val="000834BA"/>
    <w:rsid w:val="00087509"/>
    <w:rsid w:val="000A1F82"/>
    <w:rsid w:val="000A2B16"/>
    <w:rsid w:val="000A66EF"/>
    <w:rsid w:val="000C3F8D"/>
    <w:rsid w:val="000F4288"/>
    <w:rsid w:val="000F4E88"/>
    <w:rsid w:val="00105B06"/>
    <w:rsid w:val="00164DAD"/>
    <w:rsid w:val="00170E07"/>
    <w:rsid w:val="0017441F"/>
    <w:rsid w:val="00191B08"/>
    <w:rsid w:val="001D47CD"/>
    <w:rsid w:val="001F5D71"/>
    <w:rsid w:val="002008EC"/>
    <w:rsid w:val="002025E6"/>
    <w:rsid w:val="00256DD4"/>
    <w:rsid w:val="00280F50"/>
    <w:rsid w:val="002B6ABD"/>
    <w:rsid w:val="00302B4D"/>
    <w:rsid w:val="003F5AEB"/>
    <w:rsid w:val="00446114"/>
    <w:rsid w:val="0045360A"/>
    <w:rsid w:val="004B7DAF"/>
    <w:rsid w:val="004E4DC4"/>
    <w:rsid w:val="005111FC"/>
    <w:rsid w:val="00540AE0"/>
    <w:rsid w:val="005443BC"/>
    <w:rsid w:val="005535E5"/>
    <w:rsid w:val="00566C4A"/>
    <w:rsid w:val="00592B81"/>
    <w:rsid w:val="00597ABB"/>
    <w:rsid w:val="00612EB0"/>
    <w:rsid w:val="00616458"/>
    <w:rsid w:val="006211E7"/>
    <w:rsid w:val="006712E7"/>
    <w:rsid w:val="00776EE3"/>
    <w:rsid w:val="00795401"/>
    <w:rsid w:val="007B7491"/>
    <w:rsid w:val="007D2634"/>
    <w:rsid w:val="00813F9A"/>
    <w:rsid w:val="008573EE"/>
    <w:rsid w:val="00877893"/>
    <w:rsid w:val="00895183"/>
    <w:rsid w:val="008B6EA4"/>
    <w:rsid w:val="008C2E7B"/>
    <w:rsid w:val="008D4EB2"/>
    <w:rsid w:val="008D523B"/>
    <w:rsid w:val="008D75DA"/>
    <w:rsid w:val="008E17EB"/>
    <w:rsid w:val="009340FE"/>
    <w:rsid w:val="00952433"/>
    <w:rsid w:val="00960490"/>
    <w:rsid w:val="009621ED"/>
    <w:rsid w:val="00985D15"/>
    <w:rsid w:val="00987D00"/>
    <w:rsid w:val="00992B23"/>
    <w:rsid w:val="009F3827"/>
    <w:rsid w:val="009F3A72"/>
    <w:rsid w:val="00A078C5"/>
    <w:rsid w:val="00A42657"/>
    <w:rsid w:val="00A449FC"/>
    <w:rsid w:val="00A64A71"/>
    <w:rsid w:val="00A7474A"/>
    <w:rsid w:val="00A94E31"/>
    <w:rsid w:val="00AB7368"/>
    <w:rsid w:val="00B15D56"/>
    <w:rsid w:val="00B228CF"/>
    <w:rsid w:val="00B458B8"/>
    <w:rsid w:val="00BB3809"/>
    <w:rsid w:val="00BD2159"/>
    <w:rsid w:val="00BD7662"/>
    <w:rsid w:val="00BE428D"/>
    <w:rsid w:val="00C05C66"/>
    <w:rsid w:val="00C2618C"/>
    <w:rsid w:val="00C30215"/>
    <w:rsid w:val="00C47F44"/>
    <w:rsid w:val="00C75469"/>
    <w:rsid w:val="00CC0C4D"/>
    <w:rsid w:val="00D02998"/>
    <w:rsid w:val="00D06A4E"/>
    <w:rsid w:val="00DA73DF"/>
    <w:rsid w:val="00DE1CB7"/>
    <w:rsid w:val="00DF201F"/>
    <w:rsid w:val="00E037FB"/>
    <w:rsid w:val="00E726F5"/>
    <w:rsid w:val="00EC2B21"/>
    <w:rsid w:val="00EC5AE7"/>
    <w:rsid w:val="00EF13E1"/>
    <w:rsid w:val="00F1534C"/>
    <w:rsid w:val="00F37A13"/>
    <w:rsid w:val="00F5440A"/>
    <w:rsid w:val="00F56216"/>
    <w:rsid w:val="00F91026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77A2E8B-BC32-472D-85D0-8F3B528C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9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F44"/>
  </w:style>
  <w:style w:type="paragraph" w:styleId="a5">
    <w:name w:val="footer"/>
    <w:basedOn w:val="a"/>
    <w:link w:val="a6"/>
    <w:uiPriority w:val="99"/>
    <w:unhideWhenUsed/>
    <w:rsid w:val="00C47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F44"/>
  </w:style>
  <w:style w:type="character" w:styleId="a7">
    <w:name w:val="Hyperlink"/>
    <w:basedOn w:val="a0"/>
    <w:uiPriority w:val="99"/>
    <w:semiHidden/>
    <w:unhideWhenUsed/>
    <w:rsid w:val="00C47F44"/>
    <w:rPr>
      <w:strike w:val="0"/>
      <w:dstrike w:val="0"/>
      <w:color w:val="0066CC"/>
      <w:u w:val="none"/>
      <w:effect w:val="none"/>
    </w:rPr>
  </w:style>
  <w:style w:type="character" w:styleId="a8">
    <w:name w:val="Strong"/>
    <w:basedOn w:val="a0"/>
    <w:uiPriority w:val="22"/>
    <w:qFormat/>
    <w:rsid w:val="00C47F4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8573EE"/>
  </w:style>
  <w:style w:type="character" w:customStyle="1" w:styleId="aa">
    <w:name w:val="日付 (文字)"/>
    <w:basedOn w:val="a0"/>
    <w:link w:val="a9"/>
    <w:uiPriority w:val="99"/>
    <w:semiHidden/>
    <w:rsid w:val="008573EE"/>
  </w:style>
  <w:style w:type="paragraph" w:styleId="ab">
    <w:name w:val="Balloon Text"/>
    <w:basedOn w:val="a"/>
    <w:link w:val="ac"/>
    <w:uiPriority w:val="99"/>
    <w:semiHidden/>
    <w:unhideWhenUsed/>
    <w:rsid w:val="000A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2B1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443BC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7B7491"/>
    <w:pPr>
      <w:jc w:val="center"/>
    </w:pPr>
    <w:rPr>
      <w:rFonts w:asciiTheme="minorEastAsia" w:hAnsiTheme="minorEastAsia" w:cs="Times New Roman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7B7491"/>
    <w:rPr>
      <w:rFonts w:asciiTheme="minorEastAsia" w:hAnsiTheme="minorEastAsia" w:cs="Times New Roman"/>
      <w:kern w:val="0"/>
      <w:sz w:val="24"/>
      <w:szCs w:val="21"/>
    </w:rPr>
  </w:style>
  <w:style w:type="paragraph" w:styleId="af0">
    <w:name w:val="Closing"/>
    <w:basedOn w:val="a"/>
    <w:link w:val="af1"/>
    <w:uiPriority w:val="99"/>
    <w:unhideWhenUsed/>
    <w:rsid w:val="007B7491"/>
    <w:pPr>
      <w:jc w:val="right"/>
    </w:pPr>
    <w:rPr>
      <w:rFonts w:asciiTheme="minorEastAsia" w:hAnsiTheme="minorEastAsia" w:cs="Times New Roman"/>
      <w:kern w:val="0"/>
      <w:szCs w:val="21"/>
    </w:rPr>
  </w:style>
  <w:style w:type="character" w:customStyle="1" w:styleId="af1">
    <w:name w:val="結語 (文字)"/>
    <w:basedOn w:val="a0"/>
    <w:link w:val="af0"/>
    <w:uiPriority w:val="99"/>
    <w:rsid w:val="007B7491"/>
    <w:rPr>
      <w:rFonts w:asciiTheme="minorEastAsia" w:hAnsiTheme="minorEastAsia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D800608B.dotm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宮﨑 雄一</cp:lastModifiedBy>
  <cp:revision>4</cp:revision>
  <cp:lastPrinted>2017-10-25T04:30:00Z</cp:lastPrinted>
  <dcterms:created xsi:type="dcterms:W3CDTF">2020-10-21T02:48:00Z</dcterms:created>
  <dcterms:modified xsi:type="dcterms:W3CDTF">2020-10-21T09:18:00Z</dcterms:modified>
</cp:coreProperties>
</file>